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C1CCB" w14:textId="77777777" w:rsidR="000F5957" w:rsidRDefault="000F5957" w:rsidP="00324773">
      <w:pPr>
        <w:jc w:val="right"/>
        <w:rPr>
          <w:sz w:val="23"/>
          <w:szCs w:val="23"/>
        </w:rPr>
      </w:pPr>
    </w:p>
    <w:p w14:paraId="638D7A53" w14:textId="6B4AAB1C" w:rsidR="000F5957" w:rsidRPr="000F5957" w:rsidRDefault="000F5957" w:rsidP="000F5957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>Al Dirigente Scolastico</w:t>
      </w:r>
    </w:p>
    <w:p w14:paraId="459AC0A2" w14:textId="77777777" w:rsidR="000F5957" w:rsidRPr="000F5957" w:rsidRDefault="000F5957" w:rsidP="000F5957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>Istituto Comprensivo via Boccea 590</w:t>
      </w:r>
    </w:p>
    <w:p w14:paraId="5CDCD1B4" w14:textId="77777777" w:rsidR="000F5957" w:rsidRPr="000F5957" w:rsidRDefault="000F5957" w:rsidP="000F5957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>E p.c. docenti della classe _________</w:t>
      </w:r>
    </w:p>
    <w:p w14:paraId="1E65D1D7" w14:textId="77777777" w:rsidR="000F5957" w:rsidRPr="000F5957" w:rsidRDefault="000F5957" w:rsidP="000F595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Oggetto: Uscita degli alunni al termine delle lezioni</w:t>
      </w:r>
    </w:p>
    <w:p w14:paraId="432FEAB7" w14:textId="77777777" w:rsidR="000F5957" w:rsidRPr="000F5957" w:rsidRDefault="000F5957" w:rsidP="000F595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 sottoscritti  __________________________________________________________________________ genitori / tutori dell’alunno/a _____________________________________________________________ nato a ________________ il ___________________________ iscritto alla classe __________ sezione____ della Scuola Secondaria I grado </w:t>
      </w:r>
    </w:p>
    <w:p w14:paraId="204C3E82" w14:textId="77777777" w:rsidR="000F5957" w:rsidRPr="000F5957" w:rsidRDefault="000F5957" w:rsidP="000F595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DICHIARANO </w:t>
      </w:r>
    </w:p>
    <w:p w14:paraId="2806B468" w14:textId="77777777" w:rsidR="000F5957" w:rsidRPr="000F5957" w:rsidRDefault="000F5957" w:rsidP="000F5957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>di utilizzare la seguente modalità di ritiro del/la proprio/a figlio/a:</w:t>
      </w:r>
    </w:p>
    <w:p w14:paraId="2443AF95" w14:textId="77777777" w:rsidR="000F5957" w:rsidRPr="000F5957" w:rsidRDefault="000F5957" w:rsidP="000F5957">
      <w:pPr>
        <w:numPr>
          <w:ilvl w:val="0"/>
          <w:numId w:val="2"/>
        </w:numPr>
        <w:spacing w:after="12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provvedono personalmente al ritiro; </w:t>
      </w:r>
    </w:p>
    <w:p w14:paraId="53B3AAA3" w14:textId="77777777" w:rsidR="000F5957" w:rsidRPr="000F5957" w:rsidRDefault="000F5957" w:rsidP="000F5957">
      <w:pPr>
        <w:numPr>
          <w:ilvl w:val="0"/>
          <w:numId w:val="2"/>
        </w:numPr>
        <w:spacing w:after="12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>provvedono personalmente al ritiro, anche mediante delega ad altre persone maggiorenni (riportate nel modello delega consegnato in segreteria);</w:t>
      </w:r>
    </w:p>
    <w:p w14:paraId="2EA6224E" w14:textId="77CC51B5" w:rsidR="000F5957" w:rsidRPr="000F5957" w:rsidRDefault="000F5957" w:rsidP="000F5957">
      <w:pPr>
        <w:numPr>
          <w:ilvl w:val="0"/>
          <w:numId w:val="2"/>
        </w:numPr>
        <w:spacing w:after="12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richiedono che il/la proprio/a figlio/a possa uscire autonomamente dalla scuola al termine delle lezioni senza la presenza di </w:t>
      </w:r>
      <w:r w:rsidR="00030BFC"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>accompagnatori e</w:t>
      </w: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contestualmente dichiarano:</w:t>
      </w:r>
    </w:p>
    <w:p w14:paraId="367EE42D" w14:textId="77777777" w:rsidR="000F5957" w:rsidRPr="000F5957" w:rsidRDefault="000F5957" w:rsidP="000F5957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>1. di essere a conoscenza delle disposizioni organizzative stabilite dalla Scuola e di condividere ed accettare i criteri e le modalità da questa previste in merito alla vigilanza effettiva e potenziale sui minori;</w:t>
      </w:r>
    </w:p>
    <w:p w14:paraId="3D046405" w14:textId="77777777" w:rsidR="000F5957" w:rsidRPr="000F5957" w:rsidRDefault="000F5957" w:rsidP="000F5957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2. di essere a conoscenza della normativa vigente relativa alla vigilanza sui minori e di essere consapevoli che, al di fuori dell’orario scolastico, la vigilanza sui minori è di competenza esclusiva della famiglia; </w:t>
      </w:r>
    </w:p>
    <w:p w14:paraId="6C7DED34" w14:textId="77777777" w:rsidR="000F5957" w:rsidRPr="000F5957" w:rsidRDefault="000F5957" w:rsidP="000F5957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 di aver attentamente valutato le caratteristiche del percorso scuola-abitazione ed i possibili rischi o pericoli; </w:t>
      </w:r>
    </w:p>
    <w:p w14:paraId="3601D87B" w14:textId="77777777" w:rsidR="000F5957" w:rsidRPr="000F5957" w:rsidRDefault="000F5957" w:rsidP="000F5957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>4. di aver adeguatamente istruito il/la proprio/a figlio/a sul percorso da seguire, sui possibili rischi, sulle cautele da adottare e di aver verificato che è in grado di compiere il percorso da solo/a;</w:t>
      </w:r>
    </w:p>
    <w:p w14:paraId="7FDAB26F" w14:textId="77777777" w:rsidR="000F5957" w:rsidRPr="000F5957" w:rsidRDefault="000F5957" w:rsidP="000F5957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5. che il/la proprio/a figlio/a ha manifestato maturità psicologica, autonomia e capacità di evitare situazioni a rischio; </w:t>
      </w:r>
    </w:p>
    <w:p w14:paraId="03FC3EAB" w14:textId="77777777" w:rsidR="000F5957" w:rsidRPr="000F5957" w:rsidRDefault="000F5957" w:rsidP="000F5957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6. che il/la proprio/a figlio/a si sposta autonomamente e in sicurezza nel contesto urbano. </w:t>
      </w:r>
    </w:p>
    <w:p w14:paraId="7EFCE0C9" w14:textId="77777777" w:rsidR="000F5957" w:rsidRPr="000F5957" w:rsidRDefault="000F5957" w:rsidP="000F5957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Si impegnano altresì: </w:t>
      </w:r>
    </w:p>
    <w:p w14:paraId="464887D7" w14:textId="77777777" w:rsidR="000F5957" w:rsidRPr="000F5957" w:rsidRDefault="000F5957" w:rsidP="000F5957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7. a controllare i tempi di percorrenza e le abitudini del/la figlio/a per evitare eventuali pericoli ed assicurare la dovuta accoglienza a casa; </w:t>
      </w:r>
    </w:p>
    <w:p w14:paraId="679010A7" w14:textId="77777777" w:rsidR="000F5957" w:rsidRPr="000F5957" w:rsidRDefault="000F5957" w:rsidP="000F5957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8. a informare tempestivamente la scuola qualora le condizioni di sicurezza si modifichino; </w:t>
      </w:r>
    </w:p>
    <w:p w14:paraId="1CDBD6CC" w14:textId="77777777" w:rsidR="000F5957" w:rsidRPr="000F5957" w:rsidRDefault="000F5957" w:rsidP="000F5957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9. a ritirare personalmente il minore su richiesta della scuola qualora sorgano esigenze specifiche per salvaguardarne la sicurezza. </w:t>
      </w:r>
    </w:p>
    <w:p w14:paraId="38CC1AD0" w14:textId="77777777" w:rsidR="000F5957" w:rsidRPr="000F5957" w:rsidRDefault="000F5957" w:rsidP="000F5957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>Roma ,</w:t>
      </w:r>
      <w:proofErr w:type="gramEnd"/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_________________                                       Firma del Padre/Tutore      Firma della madre/Tutrice  </w:t>
      </w:r>
    </w:p>
    <w:p w14:paraId="092D7B14" w14:textId="77777777" w:rsidR="000F5957" w:rsidRDefault="000F5957" w:rsidP="000F5957">
      <w:pPr>
        <w:jc w:val="right"/>
        <w:rPr>
          <w:sz w:val="23"/>
          <w:szCs w:val="23"/>
        </w:rPr>
      </w:pPr>
      <w:r w:rsidRPr="000F59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_____________________              _____________________</w:t>
      </w:r>
    </w:p>
    <w:p w14:paraId="30D755C1" w14:textId="77777777" w:rsidR="000F5957" w:rsidRDefault="000F5957" w:rsidP="00324773">
      <w:pPr>
        <w:jc w:val="right"/>
      </w:pPr>
    </w:p>
    <w:p w14:paraId="50019C63" w14:textId="77777777" w:rsidR="00342107" w:rsidRDefault="00342107" w:rsidP="00324773">
      <w:pPr>
        <w:jc w:val="right"/>
      </w:pPr>
    </w:p>
    <w:p w14:paraId="68D9628C" w14:textId="77777777" w:rsidR="00342107" w:rsidRDefault="00342107" w:rsidP="00342107">
      <w:pPr>
        <w:pStyle w:val="Default"/>
        <w:rPr>
          <w:rFonts w:eastAsia="Times New Roman"/>
          <w:color w:val="auto"/>
        </w:rPr>
      </w:pPr>
    </w:p>
    <w:p w14:paraId="76A673DE" w14:textId="77777777" w:rsidR="00342107" w:rsidRDefault="00342107" w:rsidP="0034210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AL DIRIGENTE SCOLASTICO </w:t>
      </w:r>
    </w:p>
    <w:p w14:paraId="6AB7F1C6" w14:textId="77777777" w:rsidR="00342107" w:rsidRDefault="00342107" w:rsidP="003421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I.C. “VIA BOCCEA </w:t>
      </w:r>
    </w:p>
    <w:p w14:paraId="2DC328F3" w14:textId="77777777" w:rsidR="00342107" w:rsidRDefault="00342107" w:rsidP="003421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Via Boccea n. 590 </w:t>
      </w:r>
    </w:p>
    <w:p w14:paraId="3306BAF5" w14:textId="77777777" w:rsidR="00342107" w:rsidRDefault="00342107" w:rsidP="003421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00166 Roma </w:t>
      </w:r>
    </w:p>
    <w:p w14:paraId="243F2A30" w14:textId="77777777" w:rsidR="00342107" w:rsidRDefault="00342107" w:rsidP="00342107">
      <w:pPr>
        <w:pStyle w:val="Default"/>
        <w:rPr>
          <w:sz w:val="23"/>
          <w:szCs w:val="23"/>
        </w:rPr>
      </w:pPr>
    </w:p>
    <w:p w14:paraId="26423D78" w14:textId="77777777" w:rsidR="00342107" w:rsidRPr="00342107" w:rsidRDefault="00342107" w:rsidP="00342107">
      <w:pPr>
        <w:pStyle w:val="Default"/>
        <w:jc w:val="both"/>
        <w:rPr>
          <w:b/>
          <w:sz w:val="23"/>
          <w:szCs w:val="23"/>
        </w:rPr>
      </w:pPr>
      <w:r w:rsidRPr="00342107">
        <w:rPr>
          <w:b/>
          <w:sz w:val="23"/>
          <w:szCs w:val="23"/>
        </w:rPr>
        <w:t>DELEGA A TERZI A RITIRARE IL/LA FIGLIO/A AL TERMINE GIORNALIERO DELLE LEZIONI</w:t>
      </w:r>
      <w:r>
        <w:rPr>
          <w:b/>
          <w:sz w:val="23"/>
          <w:szCs w:val="23"/>
        </w:rPr>
        <w:t>.</w:t>
      </w:r>
      <w:r w:rsidRPr="00342107">
        <w:rPr>
          <w:b/>
          <w:sz w:val="23"/>
          <w:szCs w:val="23"/>
        </w:rPr>
        <w:t xml:space="preserve"> </w:t>
      </w:r>
    </w:p>
    <w:p w14:paraId="563CE9C0" w14:textId="77777777" w:rsidR="00342107" w:rsidRDefault="00342107" w:rsidP="00342107">
      <w:pPr>
        <w:pStyle w:val="Default"/>
        <w:rPr>
          <w:sz w:val="23"/>
          <w:szCs w:val="23"/>
        </w:rPr>
      </w:pPr>
    </w:p>
    <w:p w14:paraId="79E05DB0" w14:textId="77777777" w:rsidR="00342107" w:rsidRDefault="00342107" w:rsidP="003421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Io sottoscritto/a ___________________________________________________________________ </w:t>
      </w:r>
    </w:p>
    <w:p w14:paraId="2F771B34" w14:textId="77777777" w:rsidR="00342107" w:rsidRDefault="00342107" w:rsidP="00342107">
      <w:pPr>
        <w:pStyle w:val="Default"/>
        <w:rPr>
          <w:sz w:val="23"/>
          <w:szCs w:val="23"/>
        </w:rPr>
      </w:pPr>
    </w:p>
    <w:p w14:paraId="075B73E2" w14:textId="77777777" w:rsidR="00342107" w:rsidRDefault="00342107" w:rsidP="003421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Genitore/affidataria/o dell’alunno/a ___________________________________________________ </w:t>
      </w:r>
    </w:p>
    <w:p w14:paraId="5A795E58" w14:textId="77777777" w:rsidR="00342107" w:rsidRDefault="00342107" w:rsidP="003421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Frequentante, per l’anno scolastico 20______/20________</w:t>
      </w:r>
      <w:proofErr w:type="gramStart"/>
      <w:r>
        <w:rPr>
          <w:sz w:val="23"/>
          <w:szCs w:val="23"/>
        </w:rPr>
        <w:t>_ ,la</w:t>
      </w:r>
      <w:proofErr w:type="gramEnd"/>
      <w:r>
        <w:rPr>
          <w:sz w:val="23"/>
          <w:szCs w:val="23"/>
        </w:rPr>
        <w:t xml:space="preserve"> classe ________sez.____________ </w:t>
      </w:r>
    </w:p>
    <w:p w14:paraId="7D254D7A" w14:textId="77777777" w:rsidR="00342107" w:rsidRDefault="00342107" w:rsidP="003421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Della Sede Centrale/Plesso di ________________________________________________________ </w:t>
      </w:r>
    </w:p>
    <w:p w14:paraId="1B1A36A9" w14:textId="77777777" w:rsidR="00342107" w:rsidRDefault="00342107" w:rsidP="00342107">
      <w:pPr>
        <w:pStyle w:val="Default"/>
        <w:rPr>
          <w:sz w:val="23"/>
          <w:szCs w:val="23"/>
        </w:rPr>
      </w:pPr>
    </w:p>
    <w:p w14:paraId="57AFB641" w14:textId="77777777" w:rsidR="00342107" w:rsidRDefault="00342107" w:rsidP="003421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Consapevole degli obblighi di vigilanza sui minori, in caso di impossibilità a provvedere personalmente ad assumere la </w:t>
      </w:r>
      <w:proofErr w:type="gramStart"/>
      <w:r>
        <w:rPr>
          <w:sz w:val="23"/>
          <w:szCs w:val="23"/>
        </w:rPr>
        <w:t>predetta</w:t>
      </w:r>
      <w:proofErr w:type="gramEnd"/>
      <w:r>
        <w:rPr>
          <w:sz w:val="23"/>
          <w:szCs w:val="23"/>
        </w:rPr>
        <w:t xml:space="preserve"> vigilanza sull’alunna/o sopra indicata/o, al termine giornaliero delle lezioni, delego le persone maggiorenni di seguito elencate a provvedere alla custodia dell’alunna/o all’uscita dall’edificio scolastico. </w:t>
      </w:r>
    </w:p>
    <w:p w14:paraId="0AEFB2AF" w14:textId="77777777" w:rsidR="00342107" w:rsidRDefault="00342107" w:rsidP="0034210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Dichiaro di aver istruito le persone da me delegate sulla necessità di esibire, ove richiesto, un documento d’identità, tale delega è operativa sino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atto scritto di revoca. </w:t>
      </w:r>
    </w:p>
    <w:p w14:paraId="28A69999" w14:textId="77777777" w:rsidR="00342107" w:rsidRPr="00342107" w:rsidRDefault="00342107" w:rsidP="00342107">
      <w:pPr>
        <w:pStyle w:val="Default"/>
      </w:pPr>
      <w:r>
        <w:rPr>
          <w:sz w:val="23"/>
          <w:szCs w:val="23"/>
        </w:rPr>
        <w:t xml:space="preserve">Dichiaro inoltre di aver debitamente informato ed aver acquisito il consenso di tutti gli altri soggetti titolari </w:t>
      </w:r>
      <w:proofErr w:type="gramStart"/>
      <w:r>
        <w:rPr>
          <w:sz w:val="23"/>
          <w:szCs w:val="23"/>
        </w:rPr>
        <w:t>della podestà</w:t>
      </w:r>
      <w:proofErr w:type="gramEnd"/>
      <w:r>
        <w:rPr>
          <w:sz w:val="23"/>
          <w:szCs w:val="23"/>
        </w:rPr>
        <w:t xml:space="preserve"> genitoriale o di altra forma di tutoraggio legale relativa all’alunna/o di cui la presente delega.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42107" w:rsidRPr="00DD1FF2" w14:paraId="5349FDBF" w14:textId="77777777" w:rsidTr="00347E2E">
        <w:tc>
          <w:tcPr>
            <w:tcW w:w="4889" w:type="dxa"/>
          </w:tcPr>
          <w:p w14:paraId="1A5F5B00" w14:textId="77777777" w:rsidR="00342107" w:rsidRPr="00DD1FF2" w:rsidRDefault="00342107" w:rsidP="00347E2E">
            <w:r w:rsidRPr="00DD1FF2">
              <w:t>NOMINATIVO</w:t>
            </w:r>
          </w:p>
        </w:tc>
        <w:tc>
          <w:tcPr>
            <w:tcW w:w="4889" w:type="dxa"/>
          </w:tcPr>
          <w:p w14:paraId="5732CF5D" w14:textId="77777777" w:rsidR="00342107" w:rsidRPr="00DD1FF2" w:rsidRDefault="00342107" w:rsidP="00347E2E">
            <w:r w:rsidRPr="00DD1FF2">
              <w:t>ESTREMI DEL DOCUMENTO D’IDENTITA’</w:t>
            </w:r>
          </w:p>
        </w:tc>
      </w:tr>
      <w:tr w:rsidR="00342107" w:rsidRPr="00DD1FF2" w14:paraId="5D2EB894" w14:textId="77777777" w:rsidTr="00347E2E">
        <w:tc>
          <w:tcPr>
            <w:tcW w:w="4889" w:type="dxa"/>
          </w:tcPr>
          <w:p w14:paraId="589875DB" w14:textId="77777777" w:rsidR="00342107" w:rsidRPr="00DD1FF2" w:rsidRDefault="00342107" w:rsidP="00347E2E"/>
        </w:tc>
        <w:tc>
          <w:tcPr>
            <w:tcW w:w="4889" w:type="dxa"/>
          </w:tcPr>
          <w:p w14:paraId="6BEE3ADB" w14:textId="77777777" w:rsidR="00342107" w:rsidRPr="00DD1FF2" w:rsidRDefault="00342107" w:rsidP="00347E2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8"/>
            </w:tblGrid>
            <w:tr w:rsidR="00342107" w:rsidRPr="00DD1FF2" w14:paraId="61212098" w14:textId="77777777" w:rsidTr="00347E2E">
              <w:trPr>
                <w:trHeight w:val="205"/>
              </w:trPr>
              <w:tc>
                <w:tcPr>
                  <w:tcW w:w="0" w:type="auto"/>
                </w:tcPr>
                <w:p w14:paraId="2D54DDC5" w14:textId="77777777" w:rsidR="00342107" w:rsidRPr="00DD1FF2" w:rsidRDefault="00342107" w:rsidP="00347E2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D1FF2">
                    <w:t xml:space="preserve"> </w:t>
                  </w:r>
                  <w:r w:rsidRPr="00DD1FF2">
                    <w:rPr>
                      <w:sz w:val="20"/>
                      <w:szCs w:val="20"/>
                    </w:rPr>
                    <w:t xml:space="preserve">Tipo di documento </w:t>
                  </w:r>
                </w:p>
                <w:p w14:paraId="2BCC8BEF" w14:textId="77777777" w:rsidR="00342107" w:rsidRPr="00DD1FF2" w:rsidRDefault="00342107" w:rsidP="00347E2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D1FF2">
                    <w:rPr>
                      <w:sz w:val="20"/>
                      <w:szCs w:val="20"/>
                    </w:rPr>
                    <w:t xml:space="preserve">n° identificativo </w:t>
                  </w:r>
                </w:p>
              </w:tc>
            </w:tr>
          </w:tbl>
          <w:p w14:paraId="4EEC6014" w14:textId="77777777" w:rsidR="00342107" w:rsidRPr="00DD1FF2" w:rsidRDefault="00342107" w:rsidP="00347E2E"/>
        </w:tc>
      </w:tr>
      <w:tr w:rsidR="00342107" w:rsidRPr="00DD1FF2" w14:paraId="3CF6F729" w14:textId="77777777" w:rsidTr="00347E2E">
        <w:tc>
          <w:tcPr>
            <w:tcW w:w="4889" w:type="dxa"/>
          </w:tcPr>
          <w:p w14:paraId="646BF362" w14:textId="77777777" w:rsidR="00342107" w:rsidRPr="00DD1FF2" w:rsidRDefault="00342107" w:rsidP="00347E2E"/>
        </w:tc>
        <w:tc>
          <w:tcPr>
            <w:tcW w:w="4889" w:type="dxa"/>
          </w:tcPr>
          <w:p w14:paraId="1C64ECD7" w14:textId="77777777" w:rsidR="00342107" w:rsidRPr="00DD1FF2" w:rsidRDefault="00342107" w:rsidP="00347E2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8"/>
            </w:tblGrid>
            <w:tr w:rsidR="00342107" w:rsidRPr="00DD1FF2" w14:paraId="221B52A8" w14:textId="77777777" w:rsidTr="00347E2E">
              <w:trPr>
                <w:trHeight w:val="205"/>
              </w:trPr>
              <w:tc>
                <w:tcPr>
                  <w:tcW w:w="0" w:type="auto"/>
                </w:tcPr>
                <w:p w14:paraId="66DEBFB5" w14:textId="77777777" w:rsidR="00342107" w:rsidRPr="00DD1FF2" w:rsidRDefault="00342107" w:rsidP="00347E2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D1FF2">
                    <w:t xml:space="preserve"> </w:t>
                  </w:r>
                  <w:r w:rsidRPr="00DD1FF2">
                    <w:rPr>
                      <w:sz w:val="20"/>
                      <w:szCs w:val="20"/>
                    </w:rPr>
                    <w:t xml:space="preserve">Tipo di documento </w:t>
                  </w:r>
                </w:p>
                <w:p w14:paraId="0A6D6729" w14:textId="77777777" w:rsidR="00342107" w:rsidRPr="00DD1FF2" w:rsidRDefault="00342107" w:rsidP="00347E2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D1FF2">
                    <w:rPr>
                      <w:sz w:val="20"/>
                      <w:szCs w:val="20"/>
                    </w:rPr>
                    <w:t xml:space="preserve">n° identificativo </w:t>
                  </w:r>
                </w:p>
              </w:tc>
            </w:tr>
          </w:tbl>
          <w:p w14:paraId="0D3ECACE" w14:textId="77777777" w:rsidR="00342107" w:rsidRPr="00DD1FF2" w:rsidRDefault="00342107" w:rsidP="00347E2E"/>
        </w:tc>
      </w:tr>
      <w:tr w:rsidR="00342107" w:rsidRPr="00DD1FF2" w14:paraId="2BEA930C" w14:textId="77777777" w:rsidTr="00347E2E">
        <w:tc>
          <w:tcPr>
            <w:tcW w:w="4889" w:type="dxa"/>
          </w:tcPr>
          <w:p w14:paraId="6974ADD1" w14:textId="77777777" w:rsidR="00342107" w:rsidRPr="00DD1FF2" w:rsidRDefault="00342107" w:rsidP="00347E2E"/>
        </w:tc>
        <w:tc>
          <w:tcPr>
            <w:tcW w:w="4889" w:type="dxa"/>
          </w:tcPr>
          <w:p w14:paraId="3C3D2788" w14:textId="77777777" w:rsidR="00342107" w:rsidRPr="00DD1FF2" w:rsidRDefault="00342107" w:rsidP="00347E2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8"/>
            </w:tblGrid>
            <w:tr w:rsidR="00342107" w:rsidRPr="00DD1FF2" w14:paraId="46F4D183" w14:textId="77777777" w:rsidTr="00347E2E">
              <w:trPr>
                <w:trHeight w:val="205"/>
              </w:trPr>
              <w:tc>
                <w:tcPr>
                  <w:tcW w:w="0" w:type="auto"/>
                </w:tcPr>
                <w:p w14:paraId="112268DF" w14:textId="77777777" w:rsidR="00342107" w:rsidRPr="00DD1FF2" w:rsidRDefault="00342107" w:rsidP="00347E2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D1FF2">
                    <w:t xml:space="preserve"> </w:t>
                  </w:r>
                  <w:r w:rsidRPr="00DD1FF2">
                    <w:rPr>
                      <w:sz w:val="20"/>
                      <w:szCs w:val="20"/>
                    </w:rPr>
                    <w:t xml:space="preserve">Tipo di documento </w:t>
                  </w:r>
                </w:p>
                <w:p w14:paraId="701DEC08" w14:textId="77777777" w:rsidR="00342107" w:rsidRPr="00DD1FF2" w:rsidRDefault="00342107" w:rsidP="00347E2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D1FF2">
                    <w:rPr>
                      <w:sz w:val="20"/>
                      <w:szCs w:val="20"/>
                    </w:rPr>
                    <w:t xml:space="preserve">n° identificativo </w:t>
                  </w:r>
                </w:p>
              </w:tc>
            </w:tr>
          </w:tbl>
          <w:p w14:paraId="391669EE" w14:textId="77777777" w:rsidR="00342107" w:rsidRPr="00DD1FF2" w:rsidRDefault="00342107" w:rsidP="00347E2E"/>
        </w:tc>
      </w:tr>
      <w:tr w:rsidR="00342107" w:rsidRPr="00DD1FF2" w14:paraId="480B85D7" w14:textId="77777777" w:rsidTr="00347E2E">
        <w:tc>
          <w:tcPr>
            <w:tcW w:w="4889" w:type="dxa"/>
          </w:tcPr>
          <w:p w14:paraId="6118070D" w14:textId="77777777" w:rsidR="00342107" w:rsidRPr="00DD1FF2" w:rsidRDefault="00342107" w:rsidP="00347E2E"/>
        </w:tc>
        <w:tc>
          <w:tcPr>
            <w:tcW w:w="4889" w:type="dxa"/>
          </w:tcPr>
          <w:p w14:paraId="71D379CD" w14:textId="77777777" w:rsidR="00342107" w:rsidRPr="00DD1FF2" w:rsidRDefault="00342107" w:rsidP="00347E2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8"/>
            </w:tblGrid>
            <w:tr w:rsidR="00342107" w:rsidRPr="00DD1FF2" w14:paraId="7AA47DF2" w14:textId="77777777" w:rsidTr="00347E2E">
              <w:trPr>
                <w:trHeight w:val="205"/>
              </w:trPr>
              <w:tc>
                <w:tcPr>
                  <w:tcW w:w="0" w:type="auto"/>
                </w:tcPr>
                <w:p w14:paraId="58F4A5E2" w14:textId="77777777" w:rsidR="00342107" w:rsidRPr="00DD1FF2" w:rsidRDefault="00342107" w:rsidP="00347E2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D1FF2">
                    <w:t xml:space="preserve"> </w:t>
                  </w:r>
                  <w:r w:rsidRPr="00DD1FF2">
                    <w:rPr>
                      <w:sz w:val="20"/>
                      <w:szCs w:val="20"/>
                    </w:rPr>
                    <w:t xml:space="preserve">Tipo di documento </w:t>
                  </w:r>
                </w:p>
                <w:p w14:paraId="3C8CA50B" w14:textId="77777777" w:rsidR="00342107" w:rsidRPr="00DD1FF2" w:rsidRDefault="00342107" w:rsidP="00347E2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D1FF2">
                    <w:rPr>
                      <w:sz w:val="20"/>
                      <w:szCs w:val="20"/>
                    </w:rPr>
                    <w:t xml:space="preserve">n° identificativo </w:t>
                  </w:r>
                </w:p>
              </w:tc>
            </w:tr>
          </w:tbl>
          <w:p w14:paraId="13809CC9" w14:textId="77777777" w:rsidR="00342107" w:rsidRPr="00DD1FF2" w:rsidRDefault="00342107" w:rsidP="00347E2E"/>
        </w:tc>
      </w:tr>
      <w:tr w:rsidR="00342107" w:rsidRPr="00DD1FF2" w14:paraId="2B5818DC" w14:textId="77777777" w:rsidTr="00347E2E">
        <w:tc>
          <w:tcPr>
            <w:tcW w:w="4889" w:type="dxa"/>
          </w:tcPr>
          <w:p w14:paraId="7D1A5322" w14:textId="77777777" w:rsidR="00342107" w:rsidRPr="00DD1FF2" w:rsidRDefault="00342107" w:rsidP="00347E2E"/>
        </w:tc>
        <w:tc>
          <w:tcPr>
            <w:tcW w:w="4889" w:type="dxa"/>
          </w:tcPr>
          <w:p w14:paraId="75F42ADF" w14:textId="77777777" w:rsidR="00342107" w:rsidRPr="00DD1FF2" w:rsidRDefault="00342107" w:rsidP="00347E2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8"/>
            </w:tblGrid>
            <w:tr w:rsidR="00342107" w:rsidRPr="00DD1FF2" w14:paraId="5FA63B2B" w14:textId="77777777" w:rsidTr="00347E2E">
              <w:trPr>
                <w:trHeight w:val="205"/>
              </w:trPr>
              <w:tc>
                <w:tcPr>
                  <w:tcW w:w="0" w:type="auto"/>
                </w:tcPr>
                <w:p w14:paraId="331DA007" w14:textId="77777777" w:rsidR="00342107" w:rsidRPr="00DD1FF2" w:rsidRDefault="00342107" w:rsidP="00347E2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D1FF2">
                    <w:t xml:space="preserve"> </w:t>
                  </w:r>
                  <w:r w:rsidRPr="00DD1FF2">
                    <w:rPr>
                      <w:sz w:val="20"/>
                      <w:szCs w:val="20"/>
                    </w:rPr>
                    <w:t xml:space="preserve">Tipo di documento </w:t>
                  </w:r>
                </w:p>
                <w:p w14:paraId="1290FF7E" w14:textId="77777777" w:rsidR="00342107" w:rsidRPr="00DD1FF2" w:rsidRDefault="00342107" w:rsidP="00347E2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D1FF2">
                    <w:rPr>
                      <w:sz w:val="20"/>
                      <w:szCs w:val="20"/>
                    </w:rPr>
                    <w:t xml:space="preserve">n° identificativo </w:t>
                  </w:r>
                </w:p>
              </w:tc>
            </w:tr>
          </w:tbl>
          <w:p w14:paraId="0738DBE2" w14:textId="77777777" w:rsidR="00342107" w:rsidRPr="00DD1FF2" w:rsidRDefault="00342107" w:rsidP="00347E2E"/>
        </w:tc>
      </w:tr>
      <w:tr w:rsidR="00342107" w:rsidRPr="00DD1FF2" w14:paraId="4EB874FC" w14:textId="77777777" w:rsidTr="00347E2E">
        <w:tc>
          <w:tcPr>
            <w:tcW w:w="4889" w:type="dxa"/>
          </w:tcPr>
          <w:p w14:paraId="6DBE8CC1" w14:textId="77777777" w:rsidR="00342107" w:rsidRPr="00DD1FF2" w:rsidRDefault="00342107" w:rsidP="00347E2E"/>
        </w:tc>
        <w:tc>
          <w:tcPr>
            <w:tcW w:w="4889" w:type="dxa"/>
          </w:tcPr>
          <w:p w14:paraId="422ACA57" w14:textId="77777777" w:rsidR="00342107" w:rsidRPr="00DD1FF2" w:rsidRDefault="00342107" w:rsidP="00347E2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8"/>
            </w:tblGrid>
            <w:tr w:rsidR="00342107" w:rsidRPr="00DD1FF2" w14:paraId="29DEB697" w14:textId="77777777" w:rsidTr="00347E2E">
              <w:trPr>
                <w:trHeight w:val="205"/>
              </w:trPr>
              <w:tc>
                <w:tcPr>
                  <w:tcW w:w="0" w:type="auto"/>
                </w:tcPr>
                <w:p w14:paraId="7EA139C1" w14:textId="77777777" w:rsidR="00342107" w:rsidRPr="00DD1FF2" w:rsidRDefault="00342107" w:rsidP="00347E2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D1FF2">
                    <w:t xml:space="preserve"> </w:t>
                  </w:r>
                  <w:r w:rsidRPr="00DD1FF2">
                    <w:rPr>
                      <w:sz w:val="20"/>
                      <w:szCs w:val="20"/>
                    </w:rPr>
                    <w:t xml:space="preserve">Tipo di documento </w:t>
                  </w:r>
                </w:p>
                <w:p w14:paraId="0A318C44" w14:textId="77777777" w:rsidR="00342107" w:rsidRPr="00DD1FF2" w:rsidRDefault="00342107" w:rsidP="00347E2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D1FF2">
                    <w:rPr>
                      <w:sz w:val="20"/>
                      <w:szCs w:val="20"/>
                    </w:rPr>
                    <w:t xml:space="preserve">n° identificativo </w:t>
                  </w:r>
                </w:p>
              </w:tc>
            </w:tr>
          </w:tbl>
          <w:p w14:paraId="600F86EF" w14:textId="77777777" w:rsidR="00342107" w:rsidRPr="00DD1FF2" w:rsidRDefault="00342107" w:rsidP="00347E2E"/>
        </w:tc>
      </w:tr>
      <w:tr w:rsidR="00342107" w:rsidRPr="00DD1FF2" w14:paraId="16913E5D" w14:textId="77777777" w:rsidTr="00347E2E">
        <w:tc>
          <w:tcPr>
            <w:tcW w:w="4889" w:type="dxa"/>
          </w:tcPr>
          <w:p w14:paraId="156CD28C" w14:textId="77777777" w:rsidR="00342107" w:rsidRPr="00DD1FF2" w:rsidRDefault="00342107" w:rsidP="00347E2E"/>
        </w:tc>
        <w:tc>
          <w:tcPr>
            <w:tcW w:w="4889" w:type="dxa"/>
          </w:tcPr>
          <w:p w14:paraId="0AD60706" w14:textId="77777777" w:rsidR="00342107" w:rsidRPr="00DD1FF2" w:rsidRDefault="00342107" w:rsidP="00347E2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8"/>
            </w:tblGrid>
            <w:tr w:rsidR="00342107" w:rsidRPr="00DD1FF2" w14:paraId="73ADAD05" w14:textId="77777777" w:rsidTr="00347E2E">
              <w:trPr>
                <w:trHeight w:val="205"/>
              </w:trPr>
              <w:tc>
                <w:tcPr>
                  <w:tcW w:w="0" w:type="auto"/>
                </w:tcPr>
                <w:p w14:paraId="4FD83391" w14:textId="77777777" w:rsidR="00342107" w:rsidRPr="00DD1FF2" w:rsidRDefault="00342107" w:rsidP="00347E2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D1FF2">
                    <w:t xml:space="preserve"> </w:t>
                  </w:r>
                  <w:r w:rsidRPr="00DD1FF2">
                    <w:rPr>
                      <w:sz w:val="20"/>
                      <w:szCs w:val="20"/>
                    </w:rPr>
                    <w:t xml:space="preserve">Tipo di documento </w:t>
                  </w:r>
                </w:p>
                <w:p w14:paraId="343F18F8" w14:textId="77777777" w:rsidR="00342107" w:rsidRPr="00DD1FF2" w:rsidRDefault="00342107" w:rsidP="00347E2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D1FF2">
                    <w:rPr>
                      <w:sz w:val="20"/>
                      <w:szCs w:val="20"/>
                    </w:rPr>
                    <w:t xml:space="preserve">n° identificativo </w:t>
                  </w:r>
                </w:p>
              </w:tc>
            </w:tr>
          </w:tbl>
          <w:p w14:paraId="68D38B3B" w14:textId="77777777" w:rsidR="00342107" w:rsidRPr="00DD1FF2" w:rsidRDefault="00342107" w:rsidP="00347E2E"/>
        </w:tc>
      </w:tr>
    </w:tbl>
    <w:p w14:paraId="5D1226C9" w14:textId="4108023D" w:rsidR="00342107" w:rsidRDefault="00342107" w:rsidP="00342107">
      <w:r>
        <w:t xml:space="preserve">Si allega fotocopia del </w:t>
      </w:r>
      <w:r w:rsidR="00030BFC">
        <w:t>documento fronte</w:t>
      </w:r>
      <w:r>
        <w:t>-retro del genitore/affidatario e delle persone delegate al ritiro</w:t>
      </w:r>
    </w:p>
    <w:p w14:paraId="1C66E548" w14:textId="77777777" w:rsidR="00342107" w:rsidRDefault="00342107" w:rsidP="00342107"/>
    <w:p w14:paraId="3276C317" w14:textId="77777777" w:rsidR="00342107" w:rsidRDefault="00342107" w:rsidP="00342107">
      <w:r>
        <w:t>Roma, _____________________</w:t>
      </w:r>
      <w:r>
        <w:tab/>
      </w:r>
      <w:r>
        <w:tab/>
      </w:r>
      <w:r>
        <w:tab/>
      </w:r>
      <w:r>
        <w:tab/>
      </w:r>
      <w:r>
        <w:tab/>
        <w:t xml:space="preserve">        Firma di entrambi i genitori</w:t>
      </w:r>
    </w:p>
    <w:p w14:paraId="11270B38" w14:textId="77777777" w:rsidR="00342107" w:rsidRDefault="00342107" w:rsidP="0034210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___________________________________</w:t>
      </w:r>
    </w:p>
    <w:p w14:paraId="21E63039" w14:textId="77777777" w:rsidR="00342107" w:rsidRDefault="00342107" w:rsidP="00342107">
      <w:pPr>
        <w:jc w:val="right"/>
      </w:pPr>
    </w:p>
    <w:p w14:paraId="16D4BC1F" w14:textId="77777777" w:rsidR="00342107" w:rsidRDefault="00342107" w:rsidP="00342107">
      <w:pPr>
        <w:jc w:val="right"/>
      </w:pPr>
      <w:r>
        <w:t>___________________________________</w:t>
      </w:r>
    </w:p>
    <w:sectPr w:rsidR="00342107" w:rsidSect="00781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93016" w14:textId="77777777" w:rsidR="00B51049" w:rsidRDefault="00B51049" w:rsidP="00781F74">
      <w:r>
        <w:separator/>
      </w:r>
    </w:p>
  </w:endnote>
  <w:endnote w:type="continuationSeparator" w:id="0">
    <w:p w14:paraId="1070B49D" w14:textId="77777777" w:rsidR="00B51049" w:rsidRDefault="00B51049" w:rsidP="0078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0BA38" w14:textId="77777777" w:rsidR="00781F74" w:rsidRDefault="00781F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F87D0" w14:textId="77777777" w:rsidR="00781F74" w:rsidRDefault="00781F7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B5594" w14:textId="77777777" w:rsidR="00781F74" w:rsidRDefault="00781F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B22DC" w14:textId="77777777" w:rsidR="00B51049" w:rsidRDefault="00B51049" w:rsidP="00781F74">
      <w:r>
        <w:separator/>
      </w:r>
    </w:p>
  </w:footnote>
  <w:footnote w:type="continuationSeparator" w:id="0">
    <w:p w14:paraId="3EECE9D4" w14:textId="77777777" w:rsidR="00B51049" w:rsidRDefault="00B51049" w:rsidP="0078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05050" w14:textId="77777777" w:rsidR="00781F74" w:rsidRDefault="00781F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ABC5B" w14:textId="77777777" w:rsidR="00781F74" w:rsidRDefault="00781F7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A00BD" w14:textId="77777777" w:rsidR="00781F74" w:rsidRDefault="00781F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77104"/>
    <w:multiLevelType w:val="multilevel"/>
    <w:tmpl w:val="D812C9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25B04C5"/>
    <w:multiLevelType w:val="hybridMultilevel"/>
    <w:tmpl w:val="3B64F9A4"/>
    <w:lvl w:ilvl="0" w:tplc="6A68A0D0">
      <w:start w:val="1"/>
      <w:numFmt w:val="bullet"/>
      <w:lvlText w:val="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535"/>
    <w:rsid w:val="00030BFC"/>
    <w:rsid w:val="00042390"/>
    <w:rsid w:val="00060B15"/>
    <w:rsid w:val="000716B1"/>
    <w:rsid w:val="00082C54"/>
    <w:rsid w:val="0009520E"/>
    <w:rsid w:val="000A2912"/>
    <w:rsid w:val="000B24C0"/>
    <w:rsid w:val="000E473A"/>
    <w:rsid w:val="000F53F3"/>
    <w:rsid w:val="000F5957"/>
    <w:rsid w:val="00136F94"/>
    <w:rsid w:val="001531EE"/>
    <w:rsid w:val="00163A1D"/>
    <w:rsid w:val="00170BCF"/>
    <w:rsid w:val="001A21A8"/>
    <w:rsid w:val="001B4C13"/>
    <w:rsid w:val="001C737A"/>
    <w:rsid w:val="00213B1A"/>
    <w:rsid w:val="00253644"/>
    <w:rsid w:val="00277910"/>
    <w:rsid w:val="0028779F"/>
    <w:rsid w:val="002B09AE"/>
    <w:rsid w:val="002C746A"/>
    <w:rsid w:val="002D560A"/>
    <w:rsid w:val="00324773"/>
    <w:rsid w:val="00342107"/>
    <w:rsid w:val="003C178E"/>
    <w:rsid w:val="003E1156"/>
    <w:rsid w:val="003F2140"/>
    <w:rsid w:val="00403753"/>
    <w:rsid w:val="00406167"/>
    <w:rsid w:val="00410433"/>
    <w:rsid w:val="00441EFC"/>
    <w:rsid w:val="004A4535"/>
    <w:rsid w:val="004C00AD"/>
    <w:rsid w:val="004C313C"/>
    <w:rsid w:val="00552E6F"/>
    <w:rsid w:val="00564693"/>
    <w:rsid w:val="00595994"/>
    <w:rsid w:val="005D663A"/>
    <w:rsid w:val="00656604"/>
    <w:rsid w:val="006579F0"/>
    <w:rsid w:val="00684D2B"/>
    <w:rsid w:val="006B6FF6"/>
    <w:rsid w:val="00700CC8"/>
    <w:rsid w:val="0073671A"/>
    <w:rsid w:val="00741CAD"/>
    <w:rsid w:val="00761062"/>
    <w:rsid w:val="0077792F"/>
    <w:rsid w:val="00781F74"/>
    <w:rsid w:val="00795E20"/>
    <w:rsid w:val="00853255"/>
    <w:rsid w:val="00871244"/>
    <w:rsid w:val="008728F8"/>
    <w:rsid w:val="00873966"/>
    <w:rsid w:val="0088213A"/>
    <w:rsid w:val="008A085D"/>
    <w:rsid w:val="008C737C"/>
    <w:rsid w:val="008D0DAE"/>
    <w:rsid w:val="008E1126"/>
    <w:rsid w:val="0091110F"/>
    <w:rsid w:val="0093080C"/>
    <w:rsid w:val="00953CB6"/>
    <w:rsid w:val="009C4C6F"/>
    <w:rsid w:val="009C5509"/>
    <w:rsid w:val="009D5E88"/>
    <w:rsid w:val="009D77ED"/>
    <w:rsid w:val="009E54B0"/>
    <w:rsid w:val="00A114E9"/>
    <w:rsid w:val="00A274DD"/>
    <w:rsid w:val="00A35340"/>
    <w:rsid w:val="00A52D25"/>
    <w:rsid w:val="00A6275F"/>
    <w:rsid w:val="00AD03BB"/>
    <w:rsid w:val="00AE301D"/>
    <w:rsid w:val="00B07D01"/>
    <w:rsid w:val="00B35916"/>
    <w:rsid w:val="00B51049"/>
    <w:rsid w:val="00BB2C15"/>
    <w:rsid w:val="00BC74E7"/>
    <w:rsid w:val="00C15E7C"/>
    <w:rsid w:val="00C360C1"/>
    <w:rsid w:val="00C46ADA"/>
    <w:rsid w:val="00C717A8"/>
    <w:rsid w:val="00CE5775"/>
    <w:rsid w:val="00D03754"/>
    <w:rsid w:val="00D45A57"/>
    <w:rsid w:val="00D61001"/>
    <w:rsid w:val="00D85575"/>
    <w:rsid w:val="00D93F9D"/>
    <w:rsid w:val="00DD41AE"/>
    <w:rsid w:val="00DE7C2D"/>
    <w:rsid w:val="00E83A7C"/>
    <w:rsid w:val="00EA400D"/>
    <w:rsid w:val="00EC407D"/>
    <w:rsid w:val="00ED3BB7"/>
    <w:rsid w:val="00EE1F1E"/>
    <w:rsid w:val="00EF7E78"/>
    <w:rsid w:val="00F44BC6"/>
    <w:rsid w:val="00F61D19"/>
    <w:rsid w:val="00F9130D"/>
    <w:rsid w:val="00FA1429"/>
    <w:rsid w:val="00FF01A5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FBF42"/>
  <w15:docId w15:val="{2E5D4900-0D4D-4C72-B00E-1F8A4C07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4A5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21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F24A5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b/>
      <w:i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CF24A5"/>
    <w:pPr>
      <w:keepNext/>
      <w:widowControl w:val="0"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F24A5"/>
    <w:rPr>
      <w:rFonts w:ascii="Times New Roman" w:eastAsia="Times New Roman" w:hAnsi="Times New Roman" w:cs="Times New Roman"/>
      <w:b/>
      <w:i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F24A5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Corpodeltesto21">
    <w:name w:val="Corpo del testo 21"/>
    <w:basedOn w:val="Normale"/>
    <w:rsid w:val="00CF24A5"/>
    <w:pPr>
      <w:widowControl w:val="0"/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styleId="Collegamentoipertestuale">
    <w:name w:val="Hyperlink"/>
    <w:rsid w:val="00CF24A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F24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F24A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F24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F24A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02474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A52D25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2D2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821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6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604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3247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E-PAOLO\Desktop\carta%20intestata%20new%202017_18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new 2017_18</Template>
  <TotalTime>5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Links>
    <vt:vector size="18" baseType="variant">
      <vt:variant>
        <vt:i4>5308516</vt:i4>
      </vt:variant>
      <vt:variant>
        <vt:i4>3</vt:i4>
      </vt:variant>
      <vt:variant>
        <vt:i4>0</vt:i4>
      </vt:variant>
      <vt:variant>
        <vt:i4>5</vt:i4>
      </vt:variant>
      <vt:variant>
        <vt:lpwstr>http://www.icviaboccea.it</vt:lpwstr>
      </vt:variant>
      <vt:variant>
        <vt:lpwstr/>
      </vt:variant>
      <vt:variant>
        <vt:i4>5636104</vt:i4>
      </vt:variant>
      <vt:variant>
        <vt:i4>0</vt:i4>
      </vt:variant>
      <vt:variant>
        <vt:i4>0</vt:i4>
      </vt:variant>
      <vt:variant>
        <vt:i4>5</vt:i4>
      </vt:variant>
      <vt:variant>
        <vt:lpwstr>mailto:rmic84400n@pec.istruzione.it</vt:lpwstr>
      </vt:variant>
      <vt:variant>
        <vt:lpwstr/>
      </vt:variant>
      <vt:variant>
        <vt:i4>2949204</vt:i4>
      </vt:variant>
      <vt:variant>
        <vt:i4>-1</vt:i4>
      </vt:variant>
      <vt:variant>
        <vt:i4>1032</vt:i4>
      </vt:variant>
      <vt:variant>
        <vt:i4>1</vt:i4>
      </vt:variant>
      <vt:variant>
        <vt:lpwstr>Loghi-PON-2014-2020-fse-520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Martina Farina</cp:lastModifiedBy>
  <cp:revision>2</cp:revision>
  <cp:lastPrinted>2020-09-08T07:48:00Z</cp:lastPrinted>
  <dcterms:created xsi:type="dcterms:W3CDTF">2020-09-08T17:24:00Z</dcterms:created>
  <dcterms:modified xsi:type="dcterms:W3CDTF">2020-09-08T17:24:00Z</dcterms:modified>
</cp:coreProperties>
</file>